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A3E3" w14:textId="77777777" w:rsidR="008E05BB" w:rsidRDefault="005E4A1A" w:rsidP="005E4A1A">
      <w:pPr>
        <w:spacing w:after="100" w:afterAutospacing="1"/>
        <w:ind w:left="144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3D9A1" wp14:editId="7A00C8CE">
                <wp:simplePos x="0" y="0"/>
                <wp:positionH relativeFrom="page">
                  <wp:align>center</wp:align>
                </wp:positionH>
                <wp:positionV relativeFrom="paragraph">
                  <wp:posOffset>1323340</wp:posOffset>
                </wp:positionV>
                <wp:extent cx="6519025" cy="727762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025" cy="72776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E13CF" w14:textId="78ACBF1B" w:rsidR="00813475" w:rsidRPr="006D20AD" w:rsidRDefault="006D20AD" w:rsidP="006D20AD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6D20AD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Financial Letter of Support</w:t>
                            </w:r>
                          </w:p>
                          <w:p w14:paraId="41105ED2" w14:textId="415478D7" w:rsidR="006D20AD" w:rsidRDefault="006D20AD" w:rsidP="006D20AD">
                            <w:pPr>
                              <w:jc w:val="center"/>
                            </w:pPr>
                            <w:r w:rsidRPr="006D20AD">
                              <w:t>This template can be used by the financial sponsors of International Students to indicate their willingness to support the student’s financial obligations. The letter must be written in English.</w:t>
                            </w:r>
                          </w:p>
                          <w:p w14:paraId="09664F6A" w14:textId="05930494" w:rsidR="006D20AD" w:rsidRPr="006D20AD" w:rsidRDefault="006D20AD" w:rsidP="006D20AD">
                            <w:pPr>
                              <w:jc w:val="center"/>
                            </w:pPr>
                            <w:r w:rsidRPr="006D20AD">
                              <w:t>Questions can be directed to: internationalstudents@ridgewater.edu</w:t>
                            </w:r>
                          </w:p>
                          <w:p w14:paraId="58379AA8" w14:textId="77777777" w:rsidR="006D20AD" w:rsidRPr="006D20AD" w:rsidRDefault="006D20AD" w:rsidP="006D20AD"/>
                          <w:p w14:paraId="56D9EB0A" w14:textId="67758BA3" w:rsidR="006D20AD" w:rsidRPr="006D20AD" w:rsidRDefault="006D20AD" w:rsidP="006D20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20AD">
                              <w:rPr>
                                <w:b/>
                                <w:bCs/>
                              </w:rPr>
                              <w:t>The letter must:</w:t>
                            </w:r>
                          </w:p>
                          <w:p w14:paraId="3B965005" w14:textId="287A94AD" w:rsidR="006D20AD" w:rsidRPr="006D20AD" w:rsidRDefault="006D20AD" w:rsidP="006D20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D20AD">
                              <w:t>Be dated within the last 6 months;</w:t>
                            </w:r>
                          </w:p>
                          <w:p w14:paraId="699F9C16" w14:textId="353B4AE4" w:rsidR="006D20AD" w:rsidRPr="006D20AD" w:rsidRDefault="006D20AD" w:rsidP="006D20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D20AD">
                              <w:t>Include the sponsor’s original signature;</w:t>
                            </w:r>
                          </w:p>
                          <w:p w14:paraId="3B2A9501" w14:textId="6B0447FC" w:rsidR="006D20AD" w:rsidRPr="006D20AD" w:rsidRDefault="006D20AD" w:rsidP="006D20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D20AD">
                              <w:t>Include full name of the individual sponsoring the student;</w:t>
                            </w:r>
                          </w:p>
                          <w:p w14:paraId="0AE1B594" w14:textId="46092B5B" w:rsidR="006D20AD" w:rsidRPr="006D20AD" w:rsidRDefault="006D20AD" w:rsidP="006D20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D20AD">
                              <w:t>Include the full name of the student being sponsored;</w:t>
                            </w:r>
                          </w:p>
                          <w:p w14:paraId="372E2EFD" w14:textId="4775A774" w:rsidR="006D20AD" w:rsidRPr="006D20AD" w:rsidRDefault="006D20AD" w:rsidP="006D20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D20AD">
                              <w:t>Include a statement that the individual is willing to sponsor the student for a specified amount of money and a specified duration of time; and</w:t>
                            </w:r>
                          </w:p>
                          <w:p w14:paraId="030837F2" w14:textId="513BF691" w:rsidR="006D20AD" w:rsidRPr="006D20AD" w:rsidRDefault="006D20AD" w:rsidP="006D20A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6D20AD">
                              <w:t>Should include the relationship of the student to the sponsor (i.e. sibling, friend, spouse, etc.)</w:t>
                            </w:r>
                          </w:p>
                          <w:p w14:paraId="31518CFF" w14:textId="77777777" w:rsidR="006D20AD" w:rsidRPr="006D20AD" w:rsidRDefault="006D20AD" w:rsidP="006D20AD"/>
                          <w:p w14:paraId="72FDE6E9" w14:textId="74235EAE" w:rsidR="006D20AD" w:rsidRPr="006D20AD" w:rsidRDefault="006D20AD" w:rsidP="006D20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20AD">
                              <w:rPr>
                                <w:b/>
                                <w:bCs/>
                              </w:rPr>
                              <w:t>Letter Template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EA77ED3" w14:textId="77777777" w:rsidR="006D20AD" w:rsidRPr="006D20AD" w:rsidRDefault="006D20AD" w:rsidP="006D20AD">
                            <w:pPr>
                              <w:spacing w:line="276" w:lineRule="auto"/>
                              <w:rPr>
                                <w:highlight w:val="yellow"/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 xml:space="preserve">Date </w:t>
                            </w:r>
                          </w:p>
                          <w:p w14:paraId="5AB93C2B" w14:textId="77777777" w:rsidR="006D20AD" w:rsidRPr="006D20AD" w:rsidRDefault="006D20AD" w:rsidP="006D20AD">
                            <w:pPr>
                              <w:spacing w:line="276" w:lineRule="auto"/>
                              <w:rPr>
                                <w:highlight w:val="yellow"/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 xml:space="preserve">Sponsor’s Name </w:t>
                            </w:r>
                          </w:p>
                          <w:p w14:paraId="0F461D75" w14:textId="77777777" w:rsidR="006D20AD" w:rsidRPr="006D20AD" w:rsidRDefault="006D20AD" w:rsidP="006D20AD">
                            <w:pPr>
                              <w:spacing w:line="276" w:lineRule="auto"/>
                              <w:rPr>
                                <w:highlight w:val="yellow"/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 xml:space="preserve">Sponsor’s Street Address </w:t>
                            </w:r>
                          </w:p>
                          <w:p w14:paraId="0FE4D132" w14:textId="77777777" w:rsidR="006D20AD" w:rsidRPr="006D20AD" w:rsidRDefault="006D20AD" w:rsidP="006D20AD">
                            <w:pPr>
                              <w:spacing w:line="276" w:lineRule="auto"/>
                              <w:rPr>
                                <w:highlight w:val="yellow"/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 xml:space="preserve">Sponsor’s City, State/Province/Region (if applicable), and Postal Code </w:t>
                            </w:r>
                          </w:p>
                          <w:p w14:paraId="583A2DC6" w14:textId="77777777" w:rsidR="006D20AD" w:rsidRPr="006D20AD" w:rsidRDefault="006D20AD" w:rsidP="006D20AD">
                            <w:pPr>
                              <w:spacing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Sponsor’s Country of Residence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AFAF120" w14:textId="7777777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shd w:val="clear" w:color="auto" w:fill="FFFFFF"/>
                              </w:rPr>
                              <w:t xml:space="preserve">RE: Sponsorship letter for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Student’s Name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18013D8E" w14:textId="7777777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shd w:val="clear" w:color="auto" w:fill="FFFFFF"/>
                              </w:rPr>
                              <w:t xml:space="preserve">To Whom it May Concern: </w:t>
                            </w:r>
                          </w:p>
                          <w:p w14:paraId="02A33DC4" w14:textId="588BECD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shd w:val="clear" w:color="auto" w:fill="FFFFFF"/>
                              </w:rPr>
                              <w:t xml:space="preserve">This letter is to verify that I,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Sponsor’s Name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, am willing and capable of financially supporting my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Relationship to Student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,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Student’s Name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, as a student at </w:t>
                            </w:r>
                            <w:r w:rsidR="00A6323E">
                              <w:rPr>
                                <w:shd w:val="clear" w:color="auto" w:fill="FFFFFF"/>
                              </w:rPr>
                              <w:t>Ridgewater College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. I have provided personal financial documentation to show that I have sufficient funds to support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Student’s Name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 for U.S. $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[sponsor’s financial contribution]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 for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[duration of sponsorship]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4B853F20" w14:textId="7777777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shd w:val="clear" w:color="auto" w:fill="FFFFFF"/>
                              </w:rPr>
                              <w:t xml:space="preserve">If you have any questions or concerns about this matter, please feel free to contact me at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Sponsor’s Email Address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 and/or </w:t>
                            </w: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Phone Number</w:t>
                            </w:r>
                            <w:r w:rsidRPr="006D20AD">
                              <w:rPr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51D38DEF" w14:textId="7777777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shd w:val="clear" w:color="auto" w:fill="FFFFFF"/>
                              </w:rPr>
                              <w:t xml:space="preserve">Sincerely, </w:t>
                            </w:r>
                          </w:p>
                          <w:p w14:paraId="3BF8FC77" w14:textId="7777777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i/>
                                <w:iCs/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i/>
                                <w:iCs/>
                                <w:highlight w:val="yellow"/>
                                <w:shd w:val="clear" w:color="auto" w:fill="FFFFFF"/>
                              </w:rPr>
                              <w:t>Sponsor’s Original Signature</w:t>
                            </w:r>
                          </w:p>
                          <w:p w14:paraId="59FA379F" w14:textId="77777777" w:rsidR="006D20AD" w:rsidRPr="006D20AD" w:rsidRDefault="006D20AD" w:rsidP="006D20AD">
                            <w:pPr>
                              <w:spacing w:before="120" w:after="120" w:line="276" w:lineRule="auto"/>
                              <w:rPr>
                                <w:shd w:val="clear" w:color="auto" w:fill="FFFFFF"/>
                              </w:rPr>
                            </w:pPr>
                            <w:r w:rsidRPr="006D20AD">
                              <w:rPr>
                                <w:highlight w:val="yellow"/>
                                <w:shd w:val="clear" w:color="auto" w:fill="FFFFFF"/>
                              </w:rPr>
                              <w:t>Sponsor’s Name</w:t>
                            </w:r>
                            <w:r w:rsidRPr="006D20AD">
                              <w:rPr>
                                <w:i/>
                                <w:iCs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2FB8BF5" w14:textId="77777777" w:rsidR="005E4A1A" w:rsidRPr="005E4A1A" w:rsidRDefault="005E4A1A" w:rsidP="005E4A1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3D9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04.2pt;width:513.3pt;height:573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" filled="f" stroked="f" strokeweight=".5pt">
                <v:textbox>
                  <w:txbxContent>
                    <w:p w14:paraId="5D6E13CF" w14:textId="78ACBF1B" w:rsidR="00813475" w:rsidRPr="006D20AD" w:rsidRDefault="006D20AD" w:rsidP="006D20AD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6D20AD">
                        <w:rPr>
                          <w:rFonts w:ascii="Times New Roman" w:hAnsi="Times New Roman" w:cs="Times New Roman"/>
                          <w:color w:val="auto"/>
                        </w:rPr>
                        <w:t>Financial Letter of Support</w:t>
                      </w:r>
                    </w:p>
                    <w:p w14:paraId="41105ED2" w14:textId="415478D7" w:rsidR="006D20AD" w:rsidRDefault="006D20AD" w:rsidP="006D20AD">
                      <w:pPr>
                        <w:jc w:val="center"/>
                      </w:pPr>
                      <w:r w:rsidRPr="006D20AD">
                        <w:t>This template can be used by the financial sponsors of International Students to indicate their willingness to support the student’s financial obligations. The letter must be written in English.</w:t>
                      </w:r>
                    </w:p>
                    <w:p w14:paraId="09664F6A" w14:textId="05930494" w:rsidR="006D20AD" w:rsidRPr="006D20AD" w:rsidRDefault="006D20AD" w:rsidP="006D20AD">
                      <w:pPr>
                        <w:jc w:val="center"/>
                      </w:pPr>
                      <w:r w:rsidRPr="006D20AD">
                        <w:t>Questions can be directed to: internationalstudents@ridgewater.edu</w:t>
                      </w:r>
                    </w:p>
                    <w:p w14:paraId="58379AA8" w14:textId="77777777" w:rsidR="006D20AD" w:rsidRPr="006D20AD" w:rsidRDefault="006D20AD" w:rsidP="006D20AD"/>
                    <w:p w14:paraId="56D9EB0A" w14:textId="67758BA3" w:rsidR="006D20AD" w:rsidRPr="006D20AD" w:rsidRDefault="006D20AD" w:rsidP="006D20AD">
                      <w:pPr>
                        <w:rPr>
                          <w:b/>
                          <w:bCs/>
                        </w:rPr>
                      </w:pPr>
                      <w:r w:rsidRPr="006D20AD">
                        <w:rPr>
                          <w:b/>
                          <w:bCs/>
                        </w:rPr>
                        <w:t>The letter must:</w:t>
                      </w:r>
                    </w:p>
                    <w:p w14:paraId="3B965005" w14:textId="287A94AD" w:rsidR="006D20AD" w:rsidRPr="006D20AD" w:rsidRDefault="006D20AD" w:rsidP="006D20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D20AD">
                        <w:t>Be dated within the last 6 months;</w:t>
                      </w:r>
                    </w:p>
                    <w:p w14:paraId="699F9C16" w14:textId="353B4AE4" w:rsidR="006D20AD" w:rsidRPr="006D20AD" w:rsidRDefault="006D20AD" w:rsidP="006D20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D20AD">
                        <w:t>Include the sponsor’s original signature;</w:t>
                      </w:r>
                    </w:p>
                    <w:p w14:paraId="3B2A9501" w14:textId="6B0447FC" w:rsidR="006D20AD" w:rsidRPr="006D20AD" w:rsidRDefault="006D20AD" w:rsidP="006D20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D20AD">
                        <w:t>Include full name of the individual sponsoring the student;</w:t>
                      </w:r>
                    </w:p>
                    <w:p w14:paraId="0AE1B594" w14:textId="46092B5B" w:rsidR="006D20AD" w:rsidRPr="006D20AD" w:rsidRDefault="006D20AD" w:rsidP="006D20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D20AD">
                        <w:t>Include the full name of the student being sponsored;</w:t>
                      </w:r>
                    </w:p>
                    <w:p w14:paraId="372E2EFD" w14:textId="4775A774" w:rsidR="006D20AD" w:rsidRPr="006D20AD" w:rsidRDefault="006D20AD" w:rsidP="006D20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D20AD">
                        <w:t>Include a statement that the individual is willing to sponsor the student for a specified amount of money and a specified duration of time; and</w:t>
                      </w:r>
                    </w:p>
                    <w:p w14:paraId="030837F2" w14:textId="513BF691" w:rsidR="006D20AD" w:rsidRPr="006D20AD" w:rsidRDefault="006D20AD" w:rsidP="006D20AD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6D20AD">
                        <w:t>Should include the relationship of the student to the sponsor (i.e. sibling, friend, spouse, etc.)</w:t>
                      </w:r>
                    </w:p>
                    <w:p w14:paraId="31518CFF" w14:textId="77777777" w:rsidR="006D20AD" w:rsidRPr="006D20AD" w:rsidRDefault="006D20AD" w:rsidP="006D20AD"/>
                    <w:p w14:paraId="72FDE6E9" w14:textId="74235EAE" w:rsidR="006D20AD" w:rsidRPr="006D20AD" w:rsidRDefault="006D20AD" w:rsidP="006D20AD">
                      <w:pPr>
                        <w:rPr>
                          <w:b/>
                          <w:bCs/>
                        </w:rPr>
                      </w:pPr>
                      <w:r w:rsidRPr="006D20AD">
                        <w:rPr>
                          <w:b/>
                          <w:bCs/>
                        </w:rPr>
                        <w:t>Letter Template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5EA77ED3" w14:textId="77777777" w:rsidR="006D20AD" w:rsidRPr="006D20AD" w:rsidRDefault="006D20AD" w:rsidP="006D20AD">
                      <w:pPr>
                        <w:spacing w:line="276" w:lineRule="auto"/>
                        <w:rPr>
                          <w:highlight w:val="yellow"/>
                          <w:shd w:val="clear" w:color="auto" w:fill="FFFFFF"/>
                        </w:rPr>
                      </w:pP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 xml:space="preserve">Date </w:t>
                      </w:r>
                    </w:p>
                    <w:p w14:paraId="5AB93C2B" w14:textId="77777777" w:rsidR="006D20AD" w:rsidRPr="006D20AD" w:rsidRDefault="006D20AD" w:rsidP="006D20AD">
                      <w:pPr>
                        <w:spacing w:line="276" w:lineRule="auto"/>
                        <w:rPr>
                          <w:highlight w:val="yellow"/>
                          <w:shd w:val="clear" w:color="auto" w:fill="FFFFFF"/>
                        </w:rPr>
                      </w:pP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 xml:space="preserve">Sponsor’s Name </w:t>
                      </w:r>
                    </w:p>
                    <w:p w14:paraId="0F461D75" w14:textId="77777777" w:rsidR="006D20AD" w:rsidRPr="006D20AD" w:rsidRDefault="006D20AD" w:rsidP="006D20AD">
                      <w:pPr>
                        <w:spacing w:line="276" w:lineRule="auto"/>
                        <w:rPr>
                          <w:highlight w:val="yellow"/>
                          <w:shd w:val="clear" w:color="auto" w:fill="FFFFFF"/>
                        </w:rPr>
                      </w:pP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 xml:space="preserve">Sponsor’s Street Address </w:t>
                      </w:r>
                    </w:p>
                    <w:p w14:paraId="0FE4D132" w14:textId="77777777" w:rsidR="006D20AD" w:rsidRPr="006D20AD" w:rsidRDefault="006D20AD" w:rsidP="006D20AD">
                      <w:pPr>
                        <w:spacing w:line="276" w:lineRule="auto"/>
                        <w:rPr>
                          <w:highlight w:val="yellow"/>
                          <w:shd w:val="clear" w:color="auto" w:fill="FFFFFF"/>
                        </w:rPr>
                      </w:pP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 xml:space="preserve">Sponsor’s City, State/Province/Region (if applicable), and Postal Code </w:t>
                      </w:r>
                    </w:p>
                    <w:p w14:paraId="583A2DC6" w14:textId="77777777" w:rsidR="006D20AD" w:rsidRPr="006D20AD" w:rsidRDefault="006D20AD" w:rsidP="006D20AD">
                      <w:pPr>
                        <w:spacing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Sponsor’s Country of Residence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4AFAF120" w14:textId="77777777" w:rsidR="006D20AD" w:rsidRPr="006D20AD" w:rsidRDefault="006D20AD" w:rsidP="006D20AD">
                      <w:pPr>
                        <w:spacing w:before="120" w:after="120"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shd w:val="clear" w:color="auto" w:fill="FFFFFF"/>
                        </w:rPr>
                        <w:t xml:space="preserve">RE: Sponsorship letter for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Student’s Name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 </w:t>
                      </w:r>
                    </w:p>
                    <w:p w14:paraId="18013D8E" w14:textId="77777777" w:rsidR="006D20AD" w:rsidRPr="006D20AD" w:rsidRDefault="006D20AD" w:rsidP="006D20AD">
                      <w:pPr>
                        <w:spacing w:before="120" w:after="120"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shd w:val="clear" w:color="auto" w:fill="FFFFFF"/>
                        </w:rPr>
                        <w:t xml:space="preserve">To Whom it May Concern: </w:t>
                      </w:r>
                    </w:p>
                    <w:p w14:paraId="02A33DC4" w14:textId="588BECD7" w:rsidR="006D20AD" w:rsidRPr="006D20AD" w:rsidRDefault="006D20AD" w:rsidP="006D20AD">
                      <w:pPr>
                        <w:spacing w:before="120" w:after="120"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shd w:val="clear" w:color="auto" w:fill="FFFFFF"/>
                        </w:rPr>
                        <w:t xml:space="preserve">This letter is to verify that I,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Sponsor’s Name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, am willing and capable of financially supporting my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Relationship to Student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,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Student’s Name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, as a student at </w:t>
                      </w:r>
                      <w:r w:rsidR="00A6323E">
                        <w:rPr>
                          <w:shd w:val="clear" w:color="auto" w:fill="FFFFFF"/>
                        </w:rPr>
                        <w:t>Ridgewater College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. I have provided personal financial documentation to show that I have sufficient funds to support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Student’s Name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 for U.S. $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[sponsor’s financial contribution]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 for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[duration of sponsorship]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. </w:t>
                      </w:r>
                    </w:p>
                    <w:p w14:paraId="4B853F20" w14:textId="77777777" w:rsidR="006D20AD" w:rsidRPr="006D20AD" w:rsidRDefault="006D20AD" w:rsidP="006D20AD">
                      <w:pPr>
                        <w:spacing w:before="120" w:after="120"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shd w:val="clear" w:color="auto" w:fill="FFFFFF"/>
                        </w:rPr>
                        <w:t xml:space="preserve">If you have any questions or concerns about this matter, please feel free to contact me at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Sponsor’s Email Address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 and/or </w:t>
                      </w: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Phone Number</w:t>
                      </w:r>
                      <w:r w:rsidRPr="006D20AD">
                        <w:rPr>
                          <w:shd w:val="clear" w:color="auto" w:fill="FFFFFF"/>
                        </w:rPr>
                        <w:t xml:space="preserve">. </w:t>
                      </w:r>
                    </w:p>
                    <w:p w14:paraId="51D38DEF" w14:textId="77777777" w:rsidR="006D20AD" w:rsidRPr="006D20AD" w:rsidRDefault="006D20AD" w:rsidP="006D20AD">
                      <w:pPr>
                        <w:spacing w:before="120" w:after="120"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shd w:val="clear" w:color="auto" w:fill="FFFFFF"/>
                        </w:rPr>
                        <w:t xml:space="preserve">Sincerely, </w:t>
                      </w:r>
                    </w:p>
                    <w:p w14:paraId="3BF8FC77" w14:textId="77777777" w:rsidR="006D20AD" w:rsidRPr="006D20AD" w:rsidRDefault="006D20AD" w:rsidP="006D20AD">
                      <w:pPr>
                        <w:spacing w:before="120" w:after="120" w:line="276" w:lineRule="auto"/>
                        <w:rPr>
                          <w:i/>
                          <w:iCs/>
                          <w:shd w:val="clear" w:color="auto" w:fill="FFFFFF"/>
                        </w:rPr>
                      </w:pPr>
                      <w:r w:rsidRPr="006D20AD">
                        <w:rPr>
                          <w:i/>
                          <w:iCs/>
                          <w:highlight w:val="yellow"/>
                          <w:shd w:val="clear" w:color="auto" w:fill="FFFFFF"/>
                        </w:rPr>
                        <w:t>Sponsor’s Original Signature</w:t>
                      </w:r>
                    </w:p>
                    <w:p w14:paraId="59FA379F" w14:textId="77777777" w:rsidR="006D20AD" w:rsidRPr="006D20AD" w:rsidRDefault="006D20AD" w:rsidP="006D20AD">
                      <w:pPr>
                        <w:spacing w:before="120" w:after="120" w:line="276" w:lineRule="auto"/>
                        <w:rPr>
                          <w:shd w:val="clear" w:color="auto" w:fill="FFFFFF"/>
                        </w:rPr>
                      </w:pPr>
                      <w:r w:rsidRPr="006D20AD">
                        <w:rPr>
                          <w:highlight w:val="yellow"/>
                          <w:shd w:val="clear" w:color="auto" w:fill="FFFFFF"/>
                        </w:rPr>
                        <w:t>Sponsor’s Name</w:t>
                      </w:r>
                      <w:r w:rsidRPr="006D20AD">
                        <w:rPr>
                          <w:i/>
                          <w:iCs/>
                          <w:shd w:val="clear" w:color="auto" w:fill="FFFFFF"/>
                        </w:rPr>
                        <w:t xml:space="preserve"> </w:t>
                      </w:r>
                    </w:p>
                    <w:p w14:paraId="72FB8BF5" w14:textId="77777777" w:rsidR="005E4A1A" w:rsidRPr="005E4A1A" w:rsidRDefault="005E4A1A" w:rsidP="005E4A1A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7946">
        <w:t xml:space="preserve">        </w:t>
      </w:r>
    </w:p>
    <w:sectPr w:rsidR="008E05BB" w:rsidSect="005E4A1A">
      <w:headerReference w:type="default" r:id="rId10"/>
      <w:pgSz w:w="12240" w:h="15840"/>
      <w:pgMar w:top="0" w:right="1440" w:bottom="0" w:left="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0F23" w14:textId="77777777" w:rsidR="00962366" w:rsidRDefault="00962366" w:rsidP="00582075">
      <w:r>
        <w:separator/>
      </w:r>
    </w:p>
  </w:endnote>
  <w:endnote w:type="continuationSeparator" w:id="0">
    <w:p w14:paraId="79E02EAB" w14:textId="77777777" w:rsidR="00962366" w:rsidRDefault="00962366" w:rsidP="0058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2801" w14:textId="77777777" w:rsidR="00962366" w:rsidRDefault="00962366" w:rsidP="00582075">
      <w:r>
        <w:separator/>
      </w:r>
    </w:p>
  </w:footnote>
  <w:footnote w:type="continuationSeparator" w:id="0">
    <w:p w14:paraId="28C9680E" w14:textId="77777777" w:rsidR="00962366" w:rsidRDefault="00962366" w:rsidP="0058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4246" w14:textId="77777777" w:rsidR="00582075" w:rsidRDefault="00582075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ED91D3B" wp14:editId="3A431555">
          <wp:simplePos x="0" y="0"/>
          <wp:positionH relativeFrom="margin">
            <wp:posOffset>363855</wp:posOffset>
          </wp:positionH>
          <wp:positionV relativeFrom="page">
            <wp:posOffset>327660</wp:posOffset>
          </wp:positionV>
          <wp:extent cx="7077075" cy="9408795"/>
          <wp:effectExtent l="0" t="0" r="9525" b="190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RC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940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5F4"/>
    <w:multiLevelType w:val="hybridMultilevel"/>
    <w:tmpl w:val="B008B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30991"/>
    <w:multiLevelType w:val="hybridMultilevel"/>
    <w:tmpl w:val="7470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93137"/>
    <w:multiLevelType w:val="hybridMultilevel"/>
    <w:tmpl w:val="94F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66702">
    <w:abstractNumId w:val="1"/>
  </w:num>
  <w:num w:numId="2" w16cid:durableId="1346398634">
    <w:abstractNumId w:val="0"/>
  </w:num>
  <w:num w:numId="3" w16cid:durableId="166994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AD"/>
    <w:rsid w:val="00004052"/>
    <w:rsid w:val="00016673"/>
    <w:rsid w:val="000422D3"/>
    <w:rsid w:val="000D21CB"/>
    <w:rsid w:val="00105FEE"/>
    <w:rsid w:val="0013129C"/>
    <w:rsid w:val="00132A23"/>
    <w:rsid w:val="001336CF"/>
    <w:rsid w:val="00142C89"/>
    <w:rsid w:val="001451B6"/>
    <w:rsid w:val="001460C8"/>
    <w:rsid w:val="00150EAA"/>
    <w:rsid w:val="00170E74"/>
    <w:rsid w:val="0017432E"/>
    <w:rsid w:val="00180CBC"/>
    <w:rsid w:val="00190ECC"/>
    <w:rsid w:val="001B4E66"/>
    <w:rsid w:val="001C6649"/>
    <w:rsid w:val="001F71B3"/>
    <w:rsid w:val="00217C15"/>
    <w:rsid w:val="0022597B"/>
    <w:rsid w:val="00240C0C"/>
    <w:rsid w:val="002667B8"/>
    <w:rsid w:val="00277544"/>
    <w:rsid w:val="00295AF1"/>
    <w:rsid w:val="002C6B2F"/>
    <w:rsid w:val="00321EB1"/>
    <w:rsid w:val="00340381"/>
    <w:rsid w:val="00387ABA"/>
    <w:rsid w:val="00393E7F"/>
    <w:rsid w:val="003E7D8C"/>
    <w:rsid w:val="0042003B"/>
    <w:rsid w:val="00443A9D"/>
    <w:rsid w:val="00453FB4"/>
    <w:rsid w:val="00490EF9"/>
    <w:rsid w:val="004D5E86"/>
    <w:rsid w:val="004D64C0"/>
    <w:rsid w:val="00533B66"/>
    <w:rsid w:val="00564F1D"/>
    <w:rsid w:val="00565430"/>
    <w:rsid w:val="0057104D"/>
    <w:rsid w:val="00582075"/>
    <w:rsid w:val="00583D02"/>
    <w:rsid w:val="0059752C"/>
    <w:rsid w:val="005C5075"/>
    <w:rsid w:val="005E4A1A"/>
    <w:rsid w:val="005F397B"/>
    <w:rsid w:val="006224C9"/>
    <w:rsid w:val="00637425"/>
    <w:rsid w:val="00671C8B"/>
    <w:rsid w:val="0069014A"/>
    <w:rsid w:val="00697F55"/>
    <w:rsid w:val="006D20AD"/>
    <w:rsid w:val="006E5FE6"/>
    <w:rsid w:val="006E7CB7"/>
    <w:rsid w:val="006F3203"/>
    <w:rsid w:val="0070145C"/>
    <w:rsid w:val="00704EA3"/>
    <w:rsid w:val="00727A83"/>
    <w:rsid w:val="00730CF0"/>
    <w:rsid w:val="00745EFB"/>
    <w:rsid w:val="0076097F"/>
    <w:rsid w:val="007651A9"/>
    <w:rsid w:val="007912E4"/>
    <w:rsid w:val="007A6856"/>
    <w:rsid w:val="007B7C65"/>
    <w:rsid w:val="00801588"/>
    <w:rsid w:val="00810A06"/>
    <w:rsid w:val="00813475"/>
    <w:rsid w:val="008230B7"/>
    <w:rsid w:val="00842A06"/>
    <w:rsid w:val="008761D4"/>
    <w:rsid w:val="008842A7"/>
    <w:rsid w:val="008928DC"/>
    <w:rsid w:val="008E05BB"/>
    <w:rsid w:val="008E253B"/>
    <w:rsid w:val="008E7946"/>
    <w:rsid w:val="009105CE"/>
    <w:rsid w:val="00937835"/>
    <w:rsid w:val="00937AED"/>
    <w:rsid w:val="00962366"/>
    <w:rsid w:val="00974740"/>
    <w:rsid w:val="009906E9"/>
    <w:rsid w:val="009D5569"/>
    <w:rsid w:val="009F0D05"/>
    <w:rsid w:val="00A247B9"/>
    <w:rsid w:val="00A32916"/>
    <w:rsid w:val="00A6323E"/>
    <w:rsid w:val="00A97BEF"/>
    <w:rsid w:val="00AB4013"/>
    <w:rsid w:val="00AB7239"/>
    <w:rsid w:val="00AD2C6B"/>
    <w:rsid w:val="00B02B16"/>
    <w:rsid w:val="00B1297E"/>
    <w:rsid w:val="00B12A75"/>
    <w:rsid w:val="00B23860"/>
    <w:rsid w:val="00B27D1F"/>
    <w:rsid w:val="00B34533"/>
    <w:rsid w:val="00B36A30"/>
    <w:rsid w:val="00B90CEB"/>
    <w:rsid w:val="00B973FC"/>
    <w:rsid w:val="00BB1728"/>
    <w:rsid w:val="00BC3265"/>
    <w:rsid w:val="00BD56B5"/>
    <w:rsid w:val="00C2152F"/>
    <w:rsid w:val="00C37033"/>
    <w:rsid w:val="00C52C9F"/>
    <w:rsid w:val="00C84538"/>
    <w:rsid w:val="00C94E4B"/>
    <w:rsid w:val="00CA4302"/>
    <w:rsid w:val="00CD64DC"/>
    <w:rsid w:val="00D04C7B"/>
    <w:rsid w:val="00D15759"/>
    <w:rsid w:val="00D233AE"/>
    <w:rsid w:val="00D40A30"/>
    <w:rsid w:val="00D44857"/>
    <w:rsid w:val="00D5168E"/>
    <w:rsid w:val="00DC35EA"/>
    <w:rsid w:val="00E50033"/>
    <w:rsid w:val="00E5073E"/>
    <w:rsid w:val="00E736CD"/>
    <w:rsid w:val="00E87880"/>
    <w:rsid w:val="00EC11E8"/>
    <w:rsid w:val="00EC13C4"/>
    <w:rsid w:val="00EF567E"/>
    <w:rsid w:val="00EF7632"/>
    <w:rsid w:val="00F43378"/>
    <w:rsid w:val="00F6313C"/>
    <w:rsid w:val="00F63981"/>
    <w:rsid w:val="00F73C3D"/>
    <w:rsid w:val="00F83403"/>
    <w:rsid w:val="00FD7E26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55387"/>
  <w15:chartTrackingRefBased/>
  <w15:docId w15:val="{9E4A283D-73EF-4879-8678-7E54A0A5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0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75"/>
  </w:style>
  <w:style w:type="paragraph" w:styleId="Footer">
    <w:name w:val="footer"/>
    <w:basedOn w:val="Normal"/>
    <w:link w:val="FooterChar"/>
    <w:uiPriority w:val="99"/>
    <w:unhideWhenUsed/>
    <w:rsid w:val="00582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75"/>
  </w:style>
  <w:style w:type="paragraph" w:styleId="ListParagraph">
    <w:name w:val="List Paragraph"/>
    <w:basedOn w:val="Normal"/>
    <w:uiPriority w:val="34"/>
    <w:qFormat/>
    <w:rsid w:val="00AD2C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20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4354ut\Downloads\Ridgewater%20College%20Letterhead%20Template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ac560-cb0f-45a9-b931-9139f0e3916c">
      <Terms xmlns="http://schemas.microsoft.com/office/infopath/2007/PartnerControls"/>
    </lcf76f155ced4ddcb4097134ff3c332f>
    <TaxCatchAll xmlns="6ef41458-2cf2-4ee0-9eb4-1c4d056ab3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9A4D1E292B645AD2E9FB4E0DDD584" ma:contentTypeVersion="18" ma:contentTypeDescription="Create a new document." ma:contentTypeScope="" ma:versionID="d65469d30e7343dd3a043d503b21c0fb">
  <xsd:schema xmlns:xsd="http://www.w3.org/2001/XMLSchema" xmlns:xs="http://www.w3.org/2001/XMLSchema" xmlns:p="http://schemas.microsoft.com/office/2006/metadata/properties" xmlns:ns2="93bac560-cb0f-45a9-b931-9139f0e3916c" xmlns:ns3="6ef41458-2cf2-4ee0-9eb4-1c4d056ab315" targetNamespace="http://schemas.microsoft.com/office/2006/metadata/properties" ma:root="true" ma:fieldsID="d9f3d9079b2885e75a1129615bc1e6fc" ns2:_="" ns3:_="">
    <xsd:import namespace="93bac560-cb0f-45a9-b931-9139f0e3916c"/>
    <xsd:import namespace="6ef41458-2cf2-4ee0-9eb4-1c4d056ab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c560-cb0f-45a9-b931-9139f0e39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41458-2cf2-4ee0-9eb4-1c4d056ab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f80f3a-2703-478a-8caa-8b8d077bbf1d}" ma:internalName="TaxCatchAll" ma:showField="CatchAllData" ma:web="6ef41458-2cf2-4ee0-9eb4-1c4d056ab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562DB-EA56-4194-8836-F93DDF59C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62A34-4C2C-4A84-9BE8-75C5BCC3DE0D}">
  <ds:schemaRefs>
    <ds:schemaRef ds:uri="http://schemas.microsoft.com/office/2006/metadata/properties"/>
    <ds:schemaRef ds:uri="http://schemas.microsoft.com/office/infopath/2007/PartnerControls"/>
    <ds:schemaRef ds:uri="93bac560-cb0f-45a9-b931-9139f0e3916c"/>
    <ds:schemaRef ds:uri="6ef41458-2cf2-4ee0-9eb4-1c4d056ab315"/>
  </ds:schemaRefs>
</ds:datastoreItem>
</file>

<file path=customXml/itemProps3.xml><?xml version="1.0" encoding="utf-8"?>
<ds:datastoreItem xmlns:ds="http://schemas.openxmlformats.org/officeDocument/2006/customXml" ds:itemID="{F0CA382C-A1C9-4AB1-A585-ACC809035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ac560-cb0f-45a9-b931-9139f0e3916c"/>
    <ds:schemaRef ds:uri="6ef41458-2cf2-4ee0-9eb4-1c4d056a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Ridgewater College Letterhead Template (7)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Ridgewater College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Ellery Knight</dc:creator>
  <cp:keywords/>
  <dc:description/>
  <cp:lastModifiedBy>Knight, Ellery R</cp:lastModifiedBy>
  <cp:revision>2</cp:revision>
  <cp:lastPrinted>2016-12-08T18:17:00Z</cp:lastPrinted>
  <dcterms:created xsi:type="dcterms:W3CDTF">2026-05-11T16:43:00Z</dcterms:created>
  <dcterms:modified xsi:type="dcterms:W3CDTF">2026-06-11T19:45:00Z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0x0101009029A4D1E292B645AD2E9FB4E0DDD584</vt:lpwstr>
  </property>
  <property fmtid="{D5CDD505-2E9C-101B-9397-08002B2CF9AE}" pid="3" name="MediaServiceImageTags">
    <vt:lpwstr/>
  </property>
</Properties>
</file>